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BB8" w:rsidRPr="00434C53" w:rsidRDefault="00E424C3" w:rsidP="00434C53">
      <w:pPr>
        <w:widowControl/>
        <w:wordWrap w:val="0"/>
        <w:adjustRightInd w:val="0"/>
        <w:snapToGrid w:val="0"/>
        <w:spacing w:line="360" w:lineRule="auto"/>
        <w:ind w:right="1768"/>
        <w:rPr>
          <w:rFonts w:ascii="仿宋" w:eastAsia="仿宋" w:hAnsi="仿宋" w:cs="宋体"/>
          <w:color w:val="333333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333333"/>
          <w:kern w:val="0"/>
          <w:sz w:val="32"/>
          <w:szCs w:val="28"/>
        </w:rPr>
        <w:t xml:space="preserve"> </w:t>
      </w:r>
      <w:r>
        <w:rPr>
          <w:rFonts w:ascii="黑体" w:eastAsia="黑体" w:hAnsi="黑体" w:cs="宋体" w:hint="eastAsia"/>
          <w:color w:val="333333"/>
          <w:kern w:val="0"/>
          <w:sz w:val="32"/>
          <w:szCs w:val="28"/>
        </w:rPr>
        <w:t>附件：</w:t>
      </w:r>
    </w:p>
    <w:p w:rsidR="005A3BB8" w:rsidRDefault="005A3BB8">
      <w:pPr>
        <w:pStyle w:val="a3"/>
        <w:ind w:leftChars="0" w:left="0"/>
        <w:rPr>
          <w:rFonts w:ascii="黑体" w:eastAsia="黑体"/>
          <w:b/>
          <w:sz w:val="44"/>
          <w:szCs w:val="44"/>
        </w:rPr>
      </w:pPr>
    </w:p>
    <w:p w:rsidR="005A3BB8" w:rsidRDefault="005A3BB8">
      <w:pPr>
        <w:pStyle w:val="a3"/>
        <w:jc w:val="center"/>
        <w:rPr>
          <w:rFonts w:ascii="黑体" w:eastAsia="黑体"/>
          <w:b/>
          <w:sz w:val="44"/>
          <w:szCs w:val="44"/>
        </w:rPr>
      </w:pPr>
    </w:p>
    <w:p w:rsidR="005A3BB8" w:rsidRDefault="00E424C3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5A3BB8" w:rsidRDefault="00E424C3">
      <w:pPr>
        <w:pStyle w:val="a3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教学改革建设项目申请书</w:t>
      </w:r>
    </w:p>
    <w:p w:rsidR="005A3BB8" w:rsidRDefault="005A3BB8">
      <w:pPr>
        <w:pStyle w:val="a3"/>
        <w:rPr>
          <w:rFonts w:ascii="仿宋_GB2312"/>
        </w:rPr>
      </w:pPr>
    </w:p>
    <w:p w:rsidR="005A3BB8" w:rsidRDefault="005A3BB8">
      <w:pPr>
        <w:pStyle w:val="a3"/>
        <w:rPr>
          <w:rFonts w:ascii="仿宋_GB2312"/>
        </w:rPr>
      </w:pPr>
    </w:p>
    <w:p w:rsidR="005A3BB8" w:rsidRDefault="005A3BB8">
      <w:pPr>
        <w:pStyle w:val="a3"/>
        <w:rPr>
          <w:rFonts w:ascii="仿宋_GB2312"/>
        </w:rPr>
      </w:pPr>
    </w:p>
    <w:p w:rsidR="005A3BB8" w:rsidRDefault="00E424C3">
      <w:pPr>
        <w:pStyle w:val="a3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5A3BB8" w:rsidRDefault="00E424C3">
      <w:pPr>
        <w:pStyle w:val="a3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3BB8" w:rsidRDefault="00E424C3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3BB8" w:rsidRDefault="00E424C3">
      <w:pPr>
        <w:pStyle w:val="a3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申 报 类 别：</w:t>
      </w:r>
      <w:r>
        <w:rPr>
          <w:rFonts w:ascii="楷体_GB2312" w:eastAsia="楷体_GB2312" w:hint="eastAsia"/>
          <w:sz w:val="36"/>
          <w:u w:val="single"/>
        </w:rPr>
        <w:t xml:space="preserve">  </w:t>
      </w:r>
      <w:r w:rsidR="00667089" w:rsidRPr="00667089">
        <w:rPr>
          <w:rFonts w:ascii="楷体_GB2312" w:eastAsia="楷体_GB2312" w:hint="eastAsia"/>
          <w:sz w:val="36"/>
          <w:u w:val="single"/>
        </w:rPr>
        <w:t>教师教学发展专题研究</w:t>
      </w:r>
      <w:r w:rsidRPr="00035698">
        <w:rPr>
          <w:rFonts w:ascii="楷体_GB2312" w:eastAsia="楷体_GB2312" w:hint="eastAsia"/>
          <w:sz w:val="36"/>
          <w:u w:val="single"/>
        </w:rPr>
        <w:t xml:space="preserve"> </w:t>
      </w:r>
      <w:r w:rsidR="00667089">
        <w:rPr>
          <w:rFonts w:ascii="楷体_GB2312" w:eastAsia="楷体_GB2312" w:hint="eastAsia"/>
          <w:sz w:val="36"/>
          <w:u w:val="single"/>
        </w:rPr>
        <w:t xml:space="preserve">     </w:t>
      </w:r>
      <w:bookmarkStart w:id="0" w:name="_GoBack"/>
      <w:bookmarkEnd w:id="0"/>
    </w:p>
    <w:p w:rsidR="005A3BB8" w:rsidRDefault="00E424C3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3BB8" w:rsidRDefault="00E424C3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5A3BB8" w:rsidRDefault="00E424C3">
      <w:pPr>
        <w:pStyle w:val="a3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5A3BB8" w:rsidRDefault="005A3BB8"/>
    <w:p w:rsidR="005A3BB8" w:rsidRDefault="005A3BB8"/>
    <w:p w:rsidR="005A3BB8" w:rsidRDefault="005A3BB8">
      <w:pPr>
        <w:spacing w:line="560" w:lineRule="exact"/>
        <w:rPr>
          <w:rFonts w:ascii="宋体" w:hAnsi="宋体"/>
          <w:sz w:val="28"/>
          <w:szCs w:val="28"/>
        </w:rPr>
      </w:pPr>
    </w:p>
    <w:p w:rsidR="005A3BB8" w:rsidRDefault="00E424C3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5A3BB8" w:rsidRDefault="005A3BB8">
      <w:pPr>
        <w:jc w:val="left"/>
        <w:rPr>
          <w:rFonts w:ascii="宋体" w:hAnsi="宋体"/>
          <w:sz w:val="28"/>
          <w:szCs w:val="28"/>
        </w:rPr>
      </w:pPr>
    </w:p>
    <w:p w:rsidR="005A3BB8" w:rsidRDefault="00E424C3">
      <w:pPr>
        <w:widowControl/>
        <w:jc w:val="left"/>
        <w:rPr>
          <w:rFonts w:ascii="宋体" w:hAnsi="宋体"/>
          <w:b/>
          <w:sz w:val="28"/>
        </w:rPr>
      </w:pPr>
      <w:r>
        <w:rPr>
          <w:rFonts w:ascii="宋体" w:hAnsi="宋体"/>
          <w:b/>
          <w:sz w:val="28"/>
        </w:rPr>
        <w:br w:type="page"/>
      </w:r>
    </w:p>
    <w:p w:rsidR="005A3BB8" w:rsidRDefault="00E424C3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一、简介</w:t>
      </w:r>
    </w:p>
    <w:tbl>
      <w:tblPr>
        <w:tblW w:w="9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"/>
        <w:gridCol w:w="662"/>
        <w:gridCol w:w="85"/>
        <w:gridCol w:w="906"/>
        <w:gridCol w:w="702"/>
        <w:gridCol w:w="287"/>
        <w:gridCol w:w="422"/>
        <w:gridCol w:w="854"/>
        <w:gridCol w:w="567"/>
        <w:gridCol w:w="564"/>
        <w:gridCol w:w="472"/>
        <w:gridCol w:w="98"/>
        <w:gridCol w:w="526"/>
        <w:gridCol w:w="38"/>
        <w:gridCol w:w="390"/>
        <w:gridCol w:w="98"/>
        <w:gridCol w:w="2003"/>
      </w:tblGrid>
      <w:tr w:rsidR="005A3BB8">
        <w:trPr>
          <w:cantSplit/>
          <w:trHeight w:val="610"/>
          <w:jc w:val="center"/>
        </w:trPr>
        <w:tc>
          <w:tcPr>
            <w:tcW w:w="339" w:type="dxa"/>
            <w:vMerge w:val="restart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项目简况</w:t>
            </w:r>
          </w:p>
        </w:tc>
        <w:tc>
          <w:tcPr>
            <w:tcW w:w="747" w:type="dxa"/>
            <w:gridSpan w:val="2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</w:t>
            </w: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7927" w:type="dxa"/>
            <w:gridSpan w:val="14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610"/>
          <w:jc w:val="center"/>
        </w:trPr>
        <w:tc>
          <w:tcPr>
            <w:tcW w:w="339" w:type="dxa"/>
            <w:vMerge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申报类别</w:t>
            </w:r>
          </w:p>
        </w:tc>
        <w:tc>
          <w:tcPr>
            <w:tcW w:w="7927" w:type="dxa"/>
            <w:gridSpan w:val="14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80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 w:val="restart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经费</w:t>
            </w: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来源</w:t>
            </w:r>
          </w:p>
        </w:tc>
        <w:tc>
          <w:tcPr>
            <w:tcW w:w="2317" w:type="dxa"/>
            <w:gridSpan w:val="4"/>
            <w:tcBorders>
              <w:bottom w:val="single" w:sz="4" w:space="0" w:color="auto"/>
            </w:tcBorders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学校资助经费</w:t>
            </w:r>
          </w:p>
        </w:tc>
        <w:tc>
          <w:tcPr>
            <w:tcW w:w="1985" w:type="dxa"/>
            <w:gridSpan w:val="3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万元</w:t>
            </w:r>
          </w:p>
        </w:tc>
        <w:tc>
          <w:tcPr>
            <w:tcW w:w="472" w:type="dxa"/>
            <w:vMerge w:val="restart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</w:t>
            </w: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年月</w:t>
            </w:r>
          </w:p>
        </w:tc>
        <w:tc>
          <w:tcPr>
            <w:tcW w:w="3153" w:type="dxa"/>
            <w:gridSpan w:val="6"/>
            <w:vMerge w:val="restart"/>
            <w:vAlign w:val="center"/>
          </w:tcPr>
          <w:p w:rsidR="005A3BB8" w:rsidRDefault="00E424C3">
            <w:pPr>
              <w:spacing w:line="283" w:lineRule="exact"/>
              <w:ind w:firstLineChars="398" w:firstLine="716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月至</w:t>
            </w: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月</w:t>
            </w: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（从申报年份开始计算，</w:t>
            </w: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建设周期为3-5年）</w:t>
            </w:r>
          </w:p>
        </w:tc>
      </w:tr>
      <w:tr w:rsidR="005A3BB8">
        <w:trPr>
          <w:cantSplit/>
          <w:trHeight w:val="363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47" w:type="dxa"/>
            <w:gridSpan w:val="2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17" w:type="dxa"/>
            <w:gridSpan w:val="4"/>
            <w:tcBorders>
              <w:top w:val="single" w:sz="4" w:space="0" w:color="auto"/>
            </w:tcBorders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学院（系）配套经费</w:t>
            </w:r>
          </w:p>
        </w:tc>
        <w:tc>
          <w:tcPr>
            <w:tcW w:w="1985" w:type="dxa"/>
            <w:gridSpan w:val="3"/>
            <w:vAlign w:val="center"/>
          </w:tcPr>
          <w:p w:rsidR="005A3BB8" w:rsidRDefault="00E424C3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万元</w:t>
            </w:r>
          </w:p>
        </w:tc>
        <w:tc>
          <w:tcPr>
            <w:tcW w:w="47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53" w:type="dxa"/>
            <w:gridSpan w:val="6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347"/>
          <w:jc w:val="center"/>
        </w:trPr>
        <w:tc>
          <w:tcPr>
            <w:tcW w:w="339" w:type="dxa"/>
            <w:vMerge w:val="restart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</w:t>
            </w: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目</w:t>
            </w: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</w:t>
            </w: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持</w:t>
            </w: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</w:t>
            </w:r>
          </w:p>
        </w:tc>
        <w:tc>
          <w:tcPr>
            <w:tcW w:w="747" w:type="dxa"/>
            <w:gridSpan w:val="2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名</w:t>
            </w:r>
          </w:p>
        </w:tc>
        <w:tc>
          <w:tcPr>
            <w:tcW w:w="1895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2" w:type="dxa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1985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4" w:type="dxa"/>
            <w:gridSpan w:val="5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10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vAlign w:val="center"/>
          </w:tcPr>
          <w:p w:rsidR="005A3BB8" w:rsidRDefault="00E424C3">
            <w:pPr>
              <w:spacing w:line="283" w:lineRule="exact"/>
              <w:jc w:val="left"/>
              <w:rPr>
                <w:rFonts w:ascii="宋体" w:hAnsi="宋体"/>
                <w:spacing w:val="14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专业技术职务</w:t>
            </w:r>
          </w:p>
        </w:tc>
        <w:tc>
          <w:tcPr>
            <w:tcW w:w="2265" w:type="dxa"/>
            <w:gridSpan w:val="4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最后学历</w:t>
            </w: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5A3BB8" w:rsidRDefault="00E424C3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国外学习经历</w:t>
            </w:r>
          </w:p>
        </w:tc>
      </w:tr>
      <w:tr w:rsidR="005A3BB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5A3BB8" w:rsidRDefault="00E424C3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14"/>
                <w:sz w:val="18"/>
                <w:szCs w:val="18"/>
              </w:rPr>
              <w:t>双语教学经历（填写有或无）</w:t>
            </w:r>
          </w:p>
        </w:tc>
      </w:tr>
      <w:tr w:rsidR="005A3BB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5A3BB8" w:rsidRDefault="00E424C3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在国内外重要学术刊物上发表论文共    篇；出版专著(译著等)    部。</w:t>
            </w:r>
          </w:p>
        </w:tc>
      </w:tr>
      <w:tr w:rsidR="005A3BB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5A3BB8" w:rsidRDefault="00E424C3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教学成果获奖共    项；其中：国家级    项，省部级    项，校级    项。</w:t>
            </w:r>
          </w:p>
        </w:tc>
      </w:tr>
      <w:tr w:rsidR="005A3BB8">
        <w:trPr>
          <w:cantSplit/>
          <w:trHeight w:val="419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4" w:type="dxa"/>
            <w:gridSpan w:val="16"/>
            <w:vAlign w:val="center"/>
          </w:tcPr>
          <w:p w:rsidR="005A3BB8" w:rsidRDefault="00E424C3">
            <w:pPr>
              <w:spacing w:line="283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近三年给本科生授课（理论教学）共    学时；指导本科毕业设计共    人次。</w:t>
            </w:r>
          </w:p>
        </w:tc>
      </w:tr>
      <w:tr w:rsidR="005A3BB8">
        <w:trPr>
          <w:cantSplit/>
          <w:trHeight w:val="39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A3BB8" w:rsidRDefault="00E424C3"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目前承担的本科教学工作</w:t>
            </w:r>
          </w:p>
        </w:tc>
        <w:tc>
          <w:tcPr>
            <w:tcW w:w="991" w:type="dxa"/>
            <w:gridSpan w:val="2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授课时间</w:t>
            </w:r>
          </w:p>
        </w:tc>
        <w:tc>
          <w:tcPr>
            <w:tcW w:w="2832" w:type="dxa"/>
            <w:gridSpan w:val="5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  程  名  称</w:t>
            </w:r>
          </w:p>
        </w:tc>
        <w:tc>
          <w:tcPr>
            <w:tcW w:w="1134" w:type="dxa"/>
            <w:gridSpan w:val="3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授课对象</w:t>
            </w:r>
          </w:p>
        </w:tc>
        <w:tc>
          <w:tcPr>
            <w:tcW w:w="526" w:type="dxa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人数</w:t>
            </w:r>
          </w:p>
        </w:tc>
        <w:tc>
          <w:tcPr>
            <w:tcW w:w="526" w:type="dxa"/>
            <w:gridSpan w:val="3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学时</w:t>
            </w:r>
          </w:p>
        </w:tc>
        <w:tc>
          <w:tcPr>
            <w:tcW w:w="2003" w:type="dxa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课程性质</w:t>
            </w:r>
          </w:p>
        </w:tc>
      </w:tr>
      <w:tr w:rsidR="005A3BB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5A3BB8" w:rsidRDefault="005A3BB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5A3BB8" w:rsidRDefault="005A3BB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5A3BB8" w:rsidRDefault="005A3BB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5A3BB8" w:rsidRDefault="005A3BB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5A3BB8" w:rsidRDefault="005A3BB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hRule="exact" w:val="36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2" w:type="dxa"/>
            <w:gridSpan w:val="5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6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03" w:type="dxa"/>
          </w:tcPr>
          <w:p w:rsidR="005A3BB8" w:rsidRDefault="005A3BB8">
            <w:pPr>
              <w:spacing w:line="283" w:lineRule="exact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81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 w:val="restart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承担的教学改革研究项目</w:t>
            </w:r>
          </w:p>
        </w:tc>
        <w:tc>
          <w:tcPr>
            <w:tcW w:w="991" w:type="dxa"/>
            <w:gridSpan w:val="2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 间</w:t>
            </w:r>
          </w:p>
        </w:tc>
        <w:tc>
          <w:tcPr>
            <w:tcW w:w="4530" w:type="dxa"/>
            <w:gridSpan w:val="10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项目名称（校、省、国家级项目）</w:t>
            </w:r>
          </w:p>
        </w:tc>
        <w:tc>
          <w:tcPr>
            <w:tcW w:w="2491" w:type="dxa"/>
            <w:gridSpan w:val="3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概况（在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研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、结题、获奖）</w:t>
            </w:r>
          </w:p>
        </w:tc>
      </w:tr>
      <w:tr w:rsidR="005A3BB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382"/>
          <w:jc w:val="center"/>
        </w:trPr>
        <w:tc>
          <w:tcPr>
            <w:tcW w:w="339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530" w:type="dxa"/>
            <w:gridSpan w:val="10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588"/>
          <w:jc w:val="center"/>
        </w:trPr>
        <w:tc>
          <w:tcPr>
            <w:tcW w:w="339" w:type="dxa"/>
            <w:vMerge w:val="restart"/>
            <w:tcBorders>
              <w:top w:val="nil"/>
            </w:tcBorders>
            <w:vAlign w:val="center"/>
          </w:tcPr>
          <w:p w:rsidR="005A3BB8" w:rsidRDefault="00E424C3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主要成员</w:t>
            </w: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3BB8" w:rsidRDefault="00E424C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年龄</w:t>
            </w:r>
          </w:p>
        </w:tc>
        <w:tc>
          <w:tcPr>
            <w:tcW w:w="3119" w:type="dxa"/>
            <w:gridSpan w:val="7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专业技术职务</w:t>
            </w:r>
          </w:p>
        </w:tc>
        <w:tc>
          <w:tcPr>
            <w:tcW w:w="2491" w:type="dxa"/>
            <w:gridSpan w:val="3"/>
            <w:vAlign w:val="center"/>
          </w:tcPr>
          <w:p w:rsidR="005A3BB8" w:rsidRDefault="00E424C3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项目中的分工</w:t>
            </w:r>
          </w:p>
        </w:tc>
      </w:tr>
      <w:tr w:rsidR="005A3BB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3BB8">
        <w:trPr>
          <w:cantSplit/>
          <w:trHeight w:val="414"/>
          <w:jc w:val="center"/>
        </w:trPr>
        <w:tc>
          <w:tcPr>
            <w:tcW w:w="339" w:type="dxa"/>
            <w:vMerge/>
            <w:vAlign w:val="center"/>
          </w:tcPr>
          <w:p w:rsidR="005A3BB8" w:rsidRDefault="005A3BB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3" w:type="dxa"/>
            <w:gridSpan w:val="3"/>
            <w:tcBorders>
              <w:top w:val="nil"/>
            </w:tcBorders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2" w:type="dxa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9" w:type="dxa"/>
            <w:gridSpan w:val="7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1" w:type="dxa"/>
            <w:gridSpan w:val="3"/>
            <w:vAlign w:val="center"/>
          </w:tcPr>
          <w:p w:rsidR="005A3BB8" w:rsidRDefault="005A3BB8">
            <w:pPr>
              <w:spacing w:line="283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5A3BB8" w:rsidRDefault="005A3BB8">
      <w:pPr>
        <w:rPr>
          <w:rFonts w:ascii="宋体" w:hAnsi="宋体"/>
          <w:b/>
          <w:sz w:val="28"/>
        </w:rPr>
      </w:pPr>
    </w:p>
    <w:p w:rsidR="005A3BB8" w:rsidRDefault="00E424C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二、立项的指导思想与意义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A3BB8">
        <w:trPr>
          <w:trHeight w:val="5460"/>
        </w:trPr>
        <w:tc>
          <w:tcPr>
            <w:tcW w:w="9017" w:type="dxa"/>
          </w:tcPr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1、指导思想（该项目改革的思路和定位，以及相关的理论研究，500字以内）</w:t>
            </w: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  <w:tr w:rsidR="005A3BB8">
        <w:trPr>
          <w:trHeight w:val="6087"/>
        </w:trPr>
        <w:tc>
          <w:tcPr>
            <w:tcW w:w="9017" w:type="dxa"/>
          </w:tcPr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2、本研究项目对促进教学工作、提高教学质量的作用和意义（300字以内）</w:t>
            </w: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</w:tc>
      </w:tr>
    </w:tbl>
    <w:p w:rsidR="005A3BB8" w:rsidRDefault="005A3BB8">
      <w:pPr>
        <w:rPr>
          <w:rFonts w:ascii="宋体" w:hAnsi="宋体"/>
          <w:b/>
          <w:sz w:val="28"/>
        </w:rPr>
      </w:pPr>
    </w:p>
    <w:p w:rsidR="005A3BB8" w:rsidRDefault="005A3BB8">
      <w:pPr>
        <w:rPr>
          <w:rFonts w:ascii="宋体" w:hAnsi="宋体"/>
          <w:b/>
          <w:sz w:val="28"/>
        </w:rPr>
      </w:pPr>
    </w:p>
    <w:p w:rsidR="005A3BB8" w:rsidRDefault="005A3BB8">
      <w:pPr>
        <w:rPr>
          <w:rFonts w:ascii="宋体" w:hAnsi="宋体"/>
          <w:b/>
          <w:sz w:val="28"/>
        </w:rPr>
      </w:pPr>
    </w:p>
    <w:p w:rsidR="005A3BB8" w:rsidRDefault="00E424C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A3BB8">
        <w:trPr>
          <w:trHeight w:val="9900"/>
        </w:trPr>
        <w:tc>
          <w:tcPr>
            <w:tcW w:w="9017" w:type="dxa"/>
          </w:tcPr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1、具体研究对象和内容</w:t>
            </w: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2、研究拟达到的目标</w:t>
            </w: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3、拟解决的主要问题</w:t>
            </w: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4、项目的预期成果形式（研究报告、实验报告、调研报告、教改方案、教学大纲、课程标准、讲义、教材、课件、教学软件、著作、论文等，研究报告为必备成果）</w:t>
            </w: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5、项目的预期效益（包括实施范围与受益范围等，300字以内）</w:t>
            </w: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6、实施计划（整个项目的年度进展情况）</w:t>
            </w: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3BB8" w:rsidRDefault="00E424C3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3BB8" w:rsidRDefault="00E424C3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3BB8" w:rsidRDefault="00E424C3">
            <w:pPr>
              <w:ind w:firstLineChars="375" w:firstLine="78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年   月——      年   月</w:t>
            </w:r>
          </w:p>
          <w:p w:rsidR="005A3BB8" w:rsidRDefault="005A3BB8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ind w:firstLineChars="375" w:firstLine="788"/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7、本项目的特色、创新及推广应用价值（300字内）</w:t>
            </w: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（1）特色：</w:t>
            </w: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（2）创新点：</w:t>
            </w: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（3）应用价值及推广：</w:t>
            </w: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8、本项目研究解决教学问题拟采取的主要方法（300字内）</w:t>
            </w: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  <w:p w:rsidR="005A3BB8" w:rsidRDefault="005A3BB8">
            <w:pPr>
              <w:rPr>
                <w:rFonts w:ascii="宋体" w:hAnsi="宋体"/>
              </w:rPr>
            </w:pPr>
          </w:p>
        </w:tc>
      </w:tr>
    </w:tbl>
    <w:p w:rsidR="005A3BB8" w:rsidRDefault="005A3BB8">
      <w:pPr>
        <w:rPr>
          <w:rFonts w:ascii="宋体" w:hAnsi="宋体"/>
          <w:b/>
          <w:sz w:val="28"/>
        </w:rPr>
      </w:pPr>
    </w:p>
    <w:p w:rsidR="005A3BB8" w:rsidRDefault="005A3BB8">
      <w:pPr>
        <w:rPr>
          <w:rFonts w:ascii="宋体" w:hAnsi="宋体"/>
          <w:b/>
          <w:sz w:val="28"/>
        </w:rPr>
      </w:pPr>
    </w:p>
    <w:p w:rsidR="005A3BB8" w:rsidRDefault="00E424C3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8"/>
        </w:rPr>
        <w:lastRenderedPageBreak/>
        <w:t>四、项目研究基础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5A3BB8">
        <w:trPr>
          <w:trHeight w:val="12723"/>
        </w:trPr>
        <w:tc>
          <w:tcPr>
            <w:tcW w:w="9017" w:type="dxa"/>
          </w:tcPr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1、项目组成员已开展的相关研究及成果概述（包括校级以上教学研究课题、学位论文、学术论著论文及获奖等，500字以内）</w:t>
            </w: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5A3BB8">
            <w:pPr>
              <w:rPr>
                <w:rFonts w:ascii="宋体" w:hAnsi="宋体"/>
                <w:szCs w:val="21"/>
              </w:rPr>
            </w:pPr>
          </w:p>
          <w:p w:rsidR="005A3BB8" w:rsidRDefault="00E424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</w:t>
            </w:r>
            <w:r>
              <w:rPr>
                <w:rFonts w:ascii="宋体" w:hAnsi="宋体" w:hint="eastAsia"/>
                <w:spacing w:val="-4"/>
                <w:szCs w:val="21"/>
              </w:rPr>
              <w:t>已具备的教学研究基础和环境，尚缺少的条件和</w:t>
            </w:r>
            <w:proofErr w:type="gramStart"/>
            <w:r>
              <w:rPr>
                <w:rFonts w:ascii="宋体" w:hAnsi="宋体" w:hint="eastAsia"/>
                <w:spacing w:val="-4"/>
                <w:szCs w:val="21"/>
              </w:rPr>
              <w:t>拟解决</w:t>
            </w:r>
            <w:proofErr w:type="gramEnd"/>
            <w:r>
              <w:rPr>
                <w:rFonts w:ascii="宋体" w:hAnsi="宋体" w:hint="eastAsia"/>
                <w:spacing w:val="-4"/>
                <w:szCs w:val="21"/>
              </w:rPr>
              <w:t>的途径（500字以内）</w:t>
            </w:r>
          </w:p>
        </w:tc>
      </w:tr>
    </w:tbl>
    <w:p w:rsidR="005A3BB8" w:rsidRDefault="005A3BB8">
      <w:pPr>
        <w:rPr>
          <w:rFonts w:ascii="宋体" w:hAnsi="宋体"/>
          <w:b/>
          <w:sz w:val="28"/>
        </w:rPr>
      </w:pPr>
    </w:p>
    <w:p w:rsidR="005A3BB8" w:rsidRDefault="00E424C3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8"/>
      </w:tblGrid>
      <w:tr w:rsidR="005A3BB8">
        <w:trPr>
          <w:trHeight w:val="4675"/>
        </w:trPr>
        <w:tc>
          <w:tcPr>
            <w:tcW w:w="9168" w:type="dxa"/>
          </w:tcPr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</w:tc>
      </w:tr>
    </w:tbl>
    <w:p w:rsidR="005A3BB8" w:rsidRDefault="005A3BB8">
      <w:pPr>
        <w:jc w:val="left"/>
        <w:rPr>
          <w:rFonts w:ascii="宋体" w:hAnsi="宋体"/>
          <w:b/>
          <w:sz w:val="28"/>
        </w:rPr>
      </w:pPr>
    </w:p>
    <w:p w:rsidR="005A3BB8" w:rsidRDefault="00E424C3">
      <w:pPr>
        <w:jc w:val="left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t>六、推荐、评审意见</w:t>
      </w:r>
    </w:p>
    <w:p w:rsidR="005A3BB8" w:rsidRDefault="005A3BB8">
      <w:pPr>
        <w:jc w:val="left"/>
        <w:rPr>
          <w:rFonts w:ascii="宋体" w:hAnsi="宋体"/>
          <w:b/>
        </w:rPr>
      </w:pPr>
    </w:p>
    <w:tbl>
      <w:tblPr>
        <w:tblW w:w="9169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5A3BB8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:rsidR="005A3BB8" w:rsidRDefault="00E424C3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各教学单位审核意见</w:t>
            </w: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rPr>
                <w:rFonts w:ascii="宋体" w:hAnsi="宋体"/>
                <w:sz w:val="24"/>
              </w:rPr>
            </w:pPr>
          </w:p>
          <w:p w:rsidR="005A3BB8" w:rsidRDefault="00E424C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分管教学领导签字：</w:t>
            </w:r>
          </w:p>
          <w:p w:rsidR="005A3BB8" w:rsidRDefault="00E424C3">
            <w:pPr>
              <w:pStyle w:val="a3"/>
              <w:ind w:firstLineChars="2695" w:firstLine="646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 章）</w:t>
            </w:r>
          </w:p>
          <w:p w:rsidR="005A3BB8" w:rsidRDefault="00E424C3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年    月    日                           </w:t>
            </w:r>
          </w:p>
        </w:tc>
      </w:tr>
      <w:tr w:rsidR="005A3BB8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:rsidR="005A3BB8" w:rsidRDefault="00E424C3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学校审核意见</w:t>
            </w:r>
          </w:p>
          <w:p w:rsidR="005A3BB8" w:rsidRDefault="005A3BB8">
            <w:pPr>
              <w:pStyle w:val="a3"/>
              <w:ind w:leftChars="0" w:left="0"/>
              <w:rPr>
                <w:rFonts w:ascii="宋体" w:hAnsi="宋体"/>
                <w:sz w:val="24"/>
              </w:rPr>
            </w:pPr>
          </w:p>
          <w:p w:rsidR="005A3BB8" w:rsidRDefault="005A3BB8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</w:p>
          <w:p w:rsidR="005A3BB8" w:rsidRDefault="00E424C3">
            <w:pPr>
              <w:pStyle w:val="a3"/>
              <w:ind w:firstLineChars="2743" w:firstLine="658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   章 ）</w:t>
            </w:r>
          </w:p>
          <w:p w:rsidR="005A3BB8" w:rsidRDefault="00E424C3">
            <w:pPr>
              <w:pStyle w:val="a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年    月    日                           </w:t>
            </w:r>
          </w:p>
        </w:tc>
      </w:tr>
    </w:tbl>
    <w:p w:rsidR="005A3BB8" w:rsidRDefault="005A3BB8">
      <w:pPr>
        <w:pStyle w:val="a3"/>
        <w:spacing w:line="300" w:lineRule="exact"/>
        <w:rPr>
          <w:rFonts w:ascii="楷体" w:eastAsia="楷体" w:hAnsi="楷体"/>
        </w:rPr>
      </w:pPr>
    </w:p>
    <w:p w:rsidR="005A3BB8" w:rsidRDefault="00E424C3">
      <w:pPr>
        <w:pStyle w:val="a3"/>
        <w:spacing w:line="300" w:lineRule="exact"/>
        <w:rPr>
          <w:rFonts w:ascii="楷体" w:eastAsia="楷体" w:hAnsi="楷体"/>
          <w:shd w:val="solid" w:color="FFFFFF" w:fill="auto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5A3BB8" w:rsidRDefault="005A3BB8"/>
    <w:sectPr w:rsidR="005A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6EF" w:rsidRDefault="007636EF" w:rsidP="00035698">
      <w:r>
        <w:separator/>
      </w:r>
    </w:p>
  </w:endnote>
  <w:endnote w:type="continuationSeparator" w:id="0">
    <w:p w:rsidR="007636EF" w:rsidRDefault="007636EF" w:rsidP="0003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6EF" w:rsidRDefault="007636EF" w:rsidP="00035698">
      <w:r>
        <w:separator/>
      </w:r>
    </w:p>
  </w:footnote>
  <w:footnote w:type="continuationSeparator" w:id="0">
    <w:p w:rsidR="007636EF" w:rsidRDefault="007636EF" w:rsidP="000356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C4EA4"/>
    <w:multiLevelType w:val="singleLevel"/>
    <w:tmpl w:val="573C4EA4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87A3C"/>
    <w:rsid w:val="00035698"/>
    <w:rsid w:val="00160D39"/>
    <w:rsid w:val="00434C53"/>
    <w:rsid w:val="005A3BB8"/>
    <w:rsid w:val="00667089"/>
    <w:rsid w:val="007636EF"/>
    <w:rsid w:val="00E424C3"/>
    <w:rsid w:val="0F487A3C"/>
    <w:rsid w:val="17733695"/>
    <w:rsid w:val="2D9E07B0"/>
    <w:rsid w:val="7FA8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035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3569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35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35698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  <w:rPr>
      <w:rFonts w:ascii="Times New Roman" w:hAnsi="Times New Roman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Char"/>
    <w:rsid w:val="000356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3569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0356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3569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1</TotalTime>
  <Pages>7</Pages>
  <Words>290</Words>
  <Characters>1658</Characters>
  <Application>Microsoft Office Word</Application>
  <DocSecurity>0</DocSecurity>
  <Lines>13</Lines>
  <Paragraphs>3</Paragraphs>
  <ScaleCrop>false</ScaleCrop>
  <Company>WHU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焦丽</cp:lastModifiedBy>
  <cp:revision>5</cp:revision>
  <cp:lastPrinted>2016-05-23T03:36:00Z</cp:lastPrinted>
  <dcterms:created xsi:type="dcterms:W3CDTF">2016-05-20T01:59:00Z</dcterms:created>
  <dcterms:modified xsi:type="dcterms:W3CDTF">2016-05-25T01:06:00Z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