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</w:t>
      </w:r>
    </w:p>
    <w:p>
      <w:pPr>
        <w:spacing w:before="100" w:beforeAutospacing="1" w:after="100" w:afterAutospacing="1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武汉大学经济与管理学院合同制职工岗位申请表</w:t>
      </w:r>
      <w:bookmarkEnd w:id="0"/>
    </w:p>
    <w:tbl>
      <w:tblPr>
        <w:tblStyle w:val="3"/>
        <w:tblpPr w:leftFromText="180" w:rightFromText="180" w:vertAnchor="text" w:horzAnchor="margin" w:tblpXSpec="center" w:tblpY="34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029"/>
        <w:gridCol w:w="699"/>
        <w:gridCol w:w="699"/>
        <w:gridCol w:w="339"/>
        <w:gridCol w:w="847"/>
        <w:gridCol w:w="1142"/>
        <w:gridCol w:w="59"/>
        <w:gridCol w:w="1195"/>
        <w:gridCol w:w="403"/>
        <w:gridCol w:w="47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>
            <w:pPr>
              <w:spacing w:line="360" w:lineRule="auto"/>
              <w:ind w:left="-178" w:leftChars="-85" w:firstLine="108" w:firstLineChars="4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原工作岗位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ind w:left="-178" w:leftChars="-85" w:firstLine="108" w:firstLineChars="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意向岗位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ind w:left="-178" w:leftChars="-85" w:firstLine="108" w:firstLineChars="4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ind w:left="-55" w:leftChars="-26" w:firstLine="12" w:firstLineChars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</w:t>
            </w:r>
          </w:p>
          <w:p>
            <w:pPr>
              <w:spacing w:line="360" w:lineRule="auto"/>
              <w:ind w:left="-55" w:leftChars="-26" w:firstLine="12" w:firstLineChars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习简历</w:t>
            </w:r>
          </w:p>
        </w:tc>
        <w:tc>
          <w:tcPr>
            <w:tcW w:w="8153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作简历</w:t>
            </w:r>
          </w:p>
        </w:tc>
        <w:tc>
          <w:tcPr>
            <w:tcW w:w="8153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主要特长及获奖情况</w:t>
            </w:r>
          </w:p>
        </w:tc>
        <w:tc>
          <w:tcPr>
            <w:tcW w:w="8153" w:type="dxa"/>
            <w:gridSpan w:val="11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6E3B"/>
    <w:rsid w:val="6D535020"/>
    <w:rsid w:val="77E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-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2018-07-16T03:12:00Z</dcterms:created>
  <dc:creator>小庄</dc:creator>
  <cp:lastModifiedBy>小庄</cp:lastModifiedBy>
  <dcterms:modified xsi:type="dcterms:W3CDTF">2018-07-16T03:12:55Z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